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2835"/>
        <w:gridCol w:w="1984"/>
      </w:tblGrid>
      <w:tr w:rsidRPr="003B6E63" w:rsidR="003B6E63" w:rsidTr="00EE10E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686" w:type="dxa"/>
            <w:shd w:val="clear" w:color="auto" w:fill="C00000"/>
          </w:tcPr>
          <w:p w:rsidRPr="00C3138B" w:rsidR="00C3138B" w:rsidP="004B6E3F" w:rsidRDefault="003B6E63" w14:paraId="4A623D38" w14:textId="383E284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835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5C0B3F" w:rsidTr="005C0B3F" w14:paraId="474EA64A" w14:textId="77777777">
        <w:trPr>
          <w:trHeight w:val="1406"/>
        </w:trPr>
        <w:tc>
          <w:tcPr>
            <w:tcW w:w="1838" w:type="dxa"/>
          </w:tcPr>
          <w:p w:rsidR="005C0B3F" w:rsidP="005C0B3F" w:rsidRDefault="005C0B3F" w14:paraId="17965C8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178A75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0B3F" w:rsidP="005C0B3F" w:rsidRDefault="005C0B3F" w14:paraId="6C3DEE55" w14:textId="2B2F3109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 Müdürü</w:t>
            </w:r>
          </w:p>
        </w:tc>
        <w:tc>
          <w:tcPr>
            <w:tcW w:w="3686" w:type="dxa"/>
          </w:tcPr>
          <w:p w:rsidRPr="00C3138B" w:rsidR="005C0B3F" w:rsidP="005C0B3F" w:rsidRDefault="00C2630D" w14:paraId="1EED211A" w14:textId="4FA92E96">
            <w:pPr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703296" behindDoc="0" locked="0" layoutInCell="1" allowOverlap="1" wp14:editId="1AC19975" wp14:anchorId="50D4ACE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34290</wp:posOffset>
                      </wp:positionV>
                      <wp:extent cx="2333625" cy="6505575"/>
                      <wp:effectExtent l="0" t="0" r="9525" b="9525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228600" y="83624"/>
                                  <a:ext cx="1819275" cy="6000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130323" w:rsidR="008130BD" w:rsidP="008130BD" w:rsidRDefault="008130BD" w14:paraId="38210D61" w14:textId="35CA0FF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Gündemin Belirlenmesi</w:t>
                                    </w:r>
                                  </w:p>
                                  <w:p w:rsidRPr="00995260" w:rsidR="005C4242" w:rsidP="00995260" w:rsidRDefault="005C4242" w14:paraId="6A066B5B" w14:textId="0AF9F1F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078379" name="Dikdörtgen 401078379"/>
                              <wps:cNvSpPr/>
                              <wps:spPr>
                                <a:xfrm>
                                  <a:off x="149324" y="1026598"/>
                                  <a:ext cx="1965226" cy="773626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8130BD" w:rsidR="005C4242" w:rsidP="00AC7A9A" w:rsidRDefault="008130BD" w14:paraId="41BF8B6B" w14:textId="1F38FBD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8130BD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Merkez Yönetim Kurulu Başkanın çağrısı üzerine yönetim kurulu üyelerinin toplantıya davet edilmesi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0068523" name="Dikdörtgen 1780068523"/>
                              <wps:cNvSpPr/>
                              <wps:spPr>
                                <a:xfrm>
                                  <a:off x="196948" y="2207700"/>
                                  <a:ext cx="1908077" cy="564074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C7A9A" w:rsidR="005C4242" w:rsidP="00AC7A9A" w:rsidRDefault="008130BD" w14:paraId="7C834293" w14:textId="4B5BEE0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8130BD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Yönetim kurulu üyelerine toplantı davet yazısının bildirilmesi.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4975688" name="Akış Çizelgesi: İşlem 774975688"/>
                              <wps:cNvSpPr/>
                              <wps:spPr>
                                <a:xfrm>
                                  <a:off x="160950" y="3159271"/>
                                  <a:ext cx="2000250" cy="6572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695B48" w:rsidR="00695B48" w:rsidP="00695B48" w:rsidRDefault="008130BD" w14:paraId="7C49699C" w14:textId="47243525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8130BD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Toplantıya katılan üyelerin toplantı katılım tutanağını imzalamaları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85087" name="Akış Çizelgesi: Karar 62185087"/>
                              <wps:cNvSpPr/>
                              <wps:spPr>
                                <a:xfrm>
                                  <a:off x="73119" y="4143374"/>
                                  <a:ext cx="2222405" cy="1009650"/>
                                </a:xfrm>
                                <a:prstGeom prst="flowChartDecision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2630D" w:rsidR="008130BD" w:rsidP="008130BD" w:rsidRDefault="008130BD" w14:paraId="16907BCD" w14:textId="12C8319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C2630D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Gündem konularının görüşülerek karara bağlanması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7405503" name="Akış Çizelgesi: İşlem 1917405503"/>
                              <wps:cNvSpPr/>
                              <wps:spPr>
                                <a:xfrm>
                                  <a:off x="238125" y="5514974"/>
                                  <a:ext cx="1876425" cy="457200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D67469" w:rsidR="00D67469" w:rsidP="00D67469" w:rsidRDefault="00D67469" w14:paraId="2F4FCFD4" w14:textId="36430B3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D67469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Alınan kararların taslak olarak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hazırlanması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1293158" name="Akış Çizelgesi: Sayfa Dışı Bağlayıcısı 1271293158"/>
                              <wps:cNvSpPr/>
                              <wps:spPr>
                                <a:xfrm>
                                  <a:off x="1104900" y="6143625"/>
                                  <a:ext cx="266700" cy="323850"/>
                                </a:xfrm>
                                <a:prstGeom prst="flowChartOffpageConnector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D67469" w:rsidR="00D67469" w:rsidP="00D67469" w:rsidRDefault="00D67469" w14:paraId="1B7194B5" w14:textId="3891F31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D67469"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9959770" name="Bağlayıcı: Dirsek 1229959770"/>
                              <wps:cNvCnPr>
                                <a:stCxn id="528900652" idx="2"/>
                              </wps:cNvCnPr>
                              <wps:spPr>
                                <a:xfrm rot="16200000" flipH="1">
                                  <a:off x="1044319" y="777617"/>
                                  <a:ext cx="345000" cy="157162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4087618" name="Bağlayıcı: Dirsek 1544087618"/>
                              <wps:cNvCnPr/>
                              <wps:spPr>
                                <a:xfrm rot="16200000" flipH="1">
                                  <a:off x="996412" y="1927761"/>
                                  <a:ext cx="397951" cy="1619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156689" name="Bağlayıcı: Dirsek 201156689"/>
                              <wps:cNvCnPr>
                                <a:stCxn id="1780068523" idx="2"/>
                              </wps:cNvCnPr>
                              <wps:spPr>
                                <a:xfrm rot="16200000" flipH="1">
                                  <a:off x="1037456" y="2885305"/>
                                  <a:ext cx="400050" cy="17298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3620422" name="Bağlayıcı: Dirsek 1313620422"/>
                              <wps:cNvCnPr>
                                <a:endCxn id="62185087" idx="0"/>
                              </wps:cNvCnPr>
                              <wps:spPr>
                                <a:xfrm rot="16200000" flipH="1">
                                  <a:off x="935059" y="3894111"/>
                                  <a:ext cx="314328" cy="18419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010007" name="Bağlayıcı: Dirsek 175010007"/>
                              <wps:cNvCnPr>
                                <a:stCxn id="1917405503" idx="2"/>
                              </wps:cNvCnPr>
                              <wps:spPr>
                                <a:xfrm rot="16200000" flipH="1">
                                  <a:off x="1145381" y="6003130"/>
                                  <a:ext cx="171450" cy="10953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317445" name="Bağlayıcı: Dirsek 71317445"/>
                              <wps:cNvCnPr>
                                <a:stCxn id="62185087" idx="2"/>
                              </wps:cNvCnPr>
                              <wps:spPr>
                                <a:xfrm rot="16200000" flipH="1">
                                  <a:off x="1025548" y="5311797"/>
                                  <a:ext cx="361950" cy="44403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-3pt;margin-top:2.7pt;width:183.75pt;height:512.25pt;z-index:251703296;mso-width-relative:margin;mso-height-relative:margin" coordsize="23336,65055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3336;height:65055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2286;top:836;width:18192;height:6000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130323" w:rsidR="008130BD" w:rsidP="008130BD" w:rsidRDefault="008130BD" w14:paraId="38210D61" w14:textId="35CA0FF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Gündemin Belirlenmesi</w:t>
                              </w:r>
                            </w:p>
                            <w:p w:rsidRPr="00995260" w:rsidR="005C4242" w:rsidP="00995260" w:rsidRDefault="005C4242" w14:paraId="6A066B5B" w14:textId="0AF9F1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rect id="Dikdörtgen 401078379" style="position:absolute;left:1493;top:10265;width:19652;height:7737;visibility:visible;mso-wrap-style:square;v-text-anchor:middle" o:spid="_x0000_s1029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">
                        <v:textbox>
                          <w:txbxContent>
                            <w:p w:rsidRPr="008130BD" w:rsidR="005C4242" w:rsidP="00AC7A9A" w:rsidRDefault="008130BD" w14:paraId="41BF8B6B" w14:textId="1F38FBD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8130B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Merkez Yönetim Kurulu Başkanın çağrısı üzerine yönetim kurulu üyelerinin toplantıya davet edilmesi</w:t>
                              </w:r>
                            </w:p>
                          </w:txbxContent>
                        </v:textbox>
                      </v:rect>
                      <v:rect id="Dikdörtgen 1780068523" style="position:absolute;left:1969;top:22077;width:19081;height:5640;visibility:visible;mso-wrap-style:square;v-text-anchor:middle" o:spid="_x0000_s103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">
                        <v:textbox>
                          <w:txbxContent>
                            <w:p w:rsidRPr="00AC7A9A" w:rsidR="005C4242" w:rsidP="00AC7A9A" w:rsidRDefault="008130BD" w14:paraId="7C834293" w14:textId="4B5BEE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8130B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Yönetim kurulu üyelerine toplantı davet yazısının bildirilmesi.</w:t>
                              </w:r>
                            </w:p>
                          </w:txbxContent>
                        </v:textbox>
                      </v:re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774975688" style="position:absolute;left:1609;top:31592;width:20003;height:6572;visibility:visible;mso-wrap-style:square;v-text-anchor:middle" o:spid="_x0000_s1031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">
                        <v:textbox>
                          <w:txbxContent>
                            <w:p w:rsidRPr="00695B48" w:rsidR="00695B48" w:rsidP="00695B48" w:rsidRDefault="008130BD" w14:paraId="7C49699C" w14:textId="47243525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130BD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  <w:t>Toplantıya katılan üyelerin toplantı katılım tutanağını imzalamaları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62185087" style="position:absolute;left:731;top:41433;width:22224;height:10097;visibility:visible;mso-wrap-style:square;v-text-anchor:middle" o:spid="_x0000_s1032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">
                        <v:textbox>
                          <w:txbxContent>
                            <w:p w:rsidRPr="00C2630D" w:rsidR="008130BD" w:rsidP="008130BD" w:rsidRDefault="008130BD" w14:paraId="16907BCD" w14:textId="12C831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2630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Gündem konularının görüşülerek karara bağlanması</w:t>
                              </w:r>
                            </w:p>
                          </w:txbxContent>
                        </v:textbox>
                      </v:shape>
                      <v:shape id="Akış Çizelgesi: İşlem 1917405503" style="position:absolute;left:2381;top:55149;width:18764;height:4572;visibility:visible;mso-wrap-style:square;v-text-anchor:middle" o:spid="_x0000_s1033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">
                        <v:textbox>
                          <w:txbxContent>
                            <w:p w:rsidRPr="00D67469" w:rsidR="00D67469" w:rsidP="00D67469" w:rsidRDefault="00D67469" w14:paraId="2F4FCFD4" w14:textId="36430B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6746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Alınan kararların taslak olarak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hazırlanması</w:t>
                              </w:r>
                            </w:p>
                          </w:txbxContent>
                        </v:textbox>
                      </v:shape>
                      <v:shapetype id="_x0000_t177" coordsize="21600,21600" o:spt="177" path="m,l21600,r,17255l10800,21600,,17255xe">
                        <v:stroke joinstyle="miter"/>
                        <v:path textboxrect="0,0,21600,17255" gradientshapeok="t" o:connecttype="rect"/>
                      </v:shapetype>
                      <v:shape id="Akış Çizelgesi: Sayfa Dışı Bağlayıcısı 1271293158" style="position:absolute;left:11049;top:61436;width:2667;height:3238;visibility:visible;mso-wrap-style:square;v-text-anchor:middle" o:spid="_x0000_s1034" fillcolor="white [3201]" strokecolor="black [3200]" strokeweight="1pt" type="#_x0000_t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">
                        <v:textbox>
                          <w:txbxContent>
                            <w:p w:rsidRPr="00D67469" w:rsidR="00D67469" w:rsidP="00D67469" w:rsidRDefault="00D67469" w14:paraId="1B7194B5" w14:textId="3891F3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D67469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229959770" style="position:absolute;left:10443;top:7775;width:3450;height:1572;rotation:90;flip:x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">
                        <v:stroke endarrow="block"/>
                      </v:shape>
                      <v:shape id="Bağlayıcı: Dirsek 1544087618" style="position:absolute;left:9964;top:19277;width:3979;height:1619;rotation:90;flip:x;visibility:visible;mso-wrap-style:square" o:spid="_x0000_s103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">
                        <v:stroke endarrow="block"/>
                      </v:shape>
                      <v:shape id="Bağlayıcı: Dirsek 201156689" style="position:absolute;left:10373;top:28853;width:4001;height:1730;rotation:90;flip:x;visibility:visible;mso-wrap-style:square" o:spid="_x0000_s1037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">
                        <v:stroke endarrow="block"/>
                      </v:shape>
                      <v:shape id="Bağlayıcı: Dirsek 1313620422" style="position:absolute;left:9350;top:38941;width:3143;height:1842;rotation:90;flip:x;visibility:visible;mso-wrap-style:square" o:spid="_x0000_s1038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">
                        <v:stroke endarrow="block"/>
                      </v:shape>
                      <v:shape id="Bağlayıcı: Dirsek 175010007" style="position:absolute;left:11453;top:60031;width:1715;height:1095;rotation:90;flip:x;visibility:visible;mso-wrap-style:square" o:spid="_x0000_s1039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">
                        <v:stroke endarrow="block"/>
                      </v:shape>
                      <v:shape id="Bağlayıcı: Dirsek 71317445" style="position:absolute;left:10255;top:53118;width:3619;height:444;rotation:90;flip:x;visibility:visible;mso-wrap-style:square" o:spid="_x0000_s1040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:rsidR="005C0B3F" w:rsidP="005C0B3F" w:rsidRDefault="005C0B3F" w14:paraId="76C7F5FA" w14:textId="77777777"/>
          <w:p w:rsidR="005C0B3F" w:rsidP="005C0B3F" w:rsidRDefault="005C0B3F" w14:paraId="5334FD8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0B3F" w:rsidP="005C0B3F" w:rsidRDefault="005C0B3F" w14:paraId="2DC1DC3D" w14:textId="64FCD99B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Merkez Yönetim Kuruluna girecek konular oluştuğundan gündem belirlenir.</w:t>
            </w:r>
          </w:p>
        </w:tc>
        <w:tc>
          <w:tcPr>
            <w:tcW w:w="1984" w:type="dxa"/>
          </w:tcPr>
          <w:p w:rsidR="005C0B3F" w:rsidP="005C0B3F" w:rsidRDefault="005C0B3F" w14:paraId="3635271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B3F" w:rsidP="005C0B3F" w:rsidRDefault="005C0B3F" w14:paraId="302A0C9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-OKÖNMER Görev Tanımları</w:t>
            </w:r>
          </w:p>
          <w:p w:rsidR="005C0B3F" w:rsidP="005C0B3F" w:rsidRDefault="005C0B3F" w14:paraId="583248F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-Resmi Yazışma Esas ve Usulleri Hakkında Yönetmelik</w:t>
            </w:r>
          </w:p>
          <w:p w:rsidRPr="00C3138B" w:rsidR="005C0B3F" w:rsidP="005C0B3F" w:rsidRDefault="005C0B3F" w14:paraId="1A0B8734" w14:textId="31C34FD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5C0B3F" w:rsidTr="00EE10E3" w14:paraId="4914C9DB" w14:textId="77777777">
        <w:trPr>
          <w:trHeight w:val="1629"/>
        </w:trPr>
        <w:tc>
          <w:tcPr>
            <w:tcW w:w="1838" w:type="dxa"/>
          </w:tcPr>
          <w:p w:rsidRPr="000722F7" w:rsidR="005C0B3F" w:rsidP="005C0B3F" w:rsidRDefault="005C0B3F" w14:paraId="6EE772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6FC3CFA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-Merkez Müdürü</w:t>
            </w:r>
          </w:p>
          <w:p w:rsidR="005C0B3F" w:rsidP="005C0B3F" w:rsidRDefault="005C0B3F" w14:paraId="62DC9E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130BD" w:rsidR="005C0B3F" w:rsidP="005C0B3F" w:rsidRDefault="005C0B3F" w14:paraId="2CE8E167" w14:textId="44C7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Pr="00C3138B" w:rsidR="005C0B3F" w:rsidP="005C0B3F" w:rsidRDefault="005C0B3F" w14:paraId="7D1BE85B" w14:textId="451B536C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5C0B3F" w:rsidP="005C0B3F" w:rsidRDefault="005C0B3F" w14:paraId="26D39C9A" w14:textId="77777777"/>
          <w:p w:rsidR="005C0B3F" w:rsidP="005C0B3F" w:rsidRDefault="005C0B3F" w14:paraId="32ADF740" w14:textId="1F2B8E3F">
            <w:pPr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Merkez Müdürü; belirleyeceği tarih ve saatte kurul üyelerini toplantıya çağırmak üzere yazı işleri birimine gerekli hazırlıkları yaptırır.</w:t>
            </w:r>
          </w:p>
        </w:tc>
        <w:tc>
          <w:tcPr>
            <w:tcW w:w="1984" w:type="dxa"/>
          </w:tcPr>
          <w:p w:rsidR="005C0B3F" w:rsidP="005C0B3F" w:rsidRDefault="005C0B3F" w14:paraId="1C25D71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B3F" w:rsidP="005C0B3F" w:rsidRDefault="005C0B3F" w14:paraId="72BA53E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-OKÖNMER Yönetmeliği</w:t>
            </w:r>
          </w:p>
          <w:p w:rsidR="005C0B3F" w:rsidP="005C0B3F" w:rsidRDefault="005C0B3F" w14:paraId="7131424B" w14:textId="77F3E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-ÜBYS</w:t>
            </w:r>
          </w:p>
          <w:p w:rsidRPr="00C3138B" w:rsidR="005C0B3F" w:rsidP="005C0B3F" w:rsidRDefault="005C0B3F" w14:paraId="56F32665" w14:textId="09C929D1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-OKÖNMER Görev Tanımları</w:t>
            </w:r>
          </w:p>
        </w:tc>
      </w:tr>
      <w:tr w:rsidRPr="00C3138B" w:rsidR="005C0B3F" w:rsidTr="00A93226" w14:paraId="650B6383" w14:textId="77777777">
        <w:trPr>
          <w:trHeight w:val="1553"/>
        </w:trPr>
        <w:tc>
          <w:tcPr>
            <w:tcW w:w="1838" w:type="dxa"/>
          </w:tcPr>
          <w:p w:rsidR="005C0B3F" w:rsidP="005C0B3F" w:rsidRDefault="005C0B3F" w14:paraId="5A13A0E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19ECA566" w14:textId="2D70C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-Merkez Müdürü</w:t>
            </w:r>
          </w:p>
          <w:p w:rsidR="005C0B3F" w:rsidP="005C0B3F" w:rsidRDefault="005C0B3F" w14:paraId="2691EE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22F7" w:rsidR="005C0B3F" w:rsidP="005C0B3F" w:rsidRDefault="005C0B3F" w14:paraId="3F8E6724" w14:textId="47694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Pr="00C3138B" w:rsidR="005C0B3F" w:rsidP="005C0B3F" w:rsidRDefault="005C0B3F" w14:paraId="5517978F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Pr="00C3138B" w:rsidR="005C0B3F" w:rsidP="005C0B3F" w:rsidRDefault="005C0B3F" w14:paraId="051E2DBB" w14:textId="24FBD6E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-UBYS üzerinden hazırlanan toplantı davet yazısının Merkez Müdürü tarafından imzalamasıyla kurulun yapılacağı gün, saat ve görüşülecek gündemler üyelere tebliğ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edilir.Kurum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dışı üyeye e-posta gönderilir, telefonla bilgi verilir.</w:t>
            </w:r>
          </w:p>
        </w:tc>
        <w:tc>
          <w:tcPr>
            <w:tcW w:w="1984" w:type="dxa"/>
          </w:tcPr>
          <w:p w:rsidR="005C0B3F" w:rsidP="005C0B3F" w:rsidRDefault="005C0B3F" w14:paraId="0555E01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B3F" w:rsidP="005C0B3F" w:rsidRDefault="005C0B3F" w14:paraId="4A8194F0" w14:textId="0305D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-ÜBYS</w:t>
            </w:r>
          </w:p>
          <w:p w:rsidR="005C0B3F" w:rsidP="005C0B3F" w:rsidRDefault="005C0B3F" w14:paraId="683B8DD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Resmi Yazışma Esas ve Usulleri Hakkında Yönetmelik</w:t>
            </w:r>
          </w:p>
          <w:p w:rsidRPr="00C3138B" w:rsidR="005C0B3F" w:rsidP="005C0B3F" w:rsidRDefault="005C0B3F" w14:paraId="71CD1E2C" w14:textId="4FBD0BA1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-OKÖNMER Görev Tanımları</w:t>
            </w:r>
          </w:p>
        </w:tc>
      </w:tr>
      <w:tr w:rsidRPr="00C3138B" w:rsidR="005C0B3F" w:rsidTr="009F0F8F" w14:paraId="1CED9A13" w14:textId="77777777">
        <w:trPr>
          <w:trHeight w:val="1743"/>
        </w:trPr>
        <w:tc>
          <w:tcPr>
            <w:tcW w:w="1838" w:type="dxa"/>
          </w:tcPr>
          <w:p w:rsidR="005C0B3F" w:rsidP="005C0B3F" w:rsidRDefault="005C0B3F" w14:paraId="4BA3BD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19C612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-Kurul Üyeleri</w:t>
            </w:r>
          </w:p>
          <w:p w:rsidR="005C0B3F" w:rsidP="005C0B3F" w:rsidRDefault="005C0B3F" w14:paraId="28DD60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22F7" w:rsidR="005C0B3F" w:rsidP="005C0B3F" w:rsidRDefault="005C0B3F" w14:paraId="152417CD" w14:textId="3C51C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-Yazı İşleri Personeli</w:t>
            </w:r>
          </w:p>
        </w:tc>
        <w:tc>
          <w:tcPr>
            <w:tcW w:w="3686" w:type="dxa"/>
          </w:tcPr>
          <w:p w:rsidRPr="00C3138B" w:rsidR="005C0B3F" w:rsidP="005C0B3F" w:rsidRDefault="005C0B3F" w14:paraId="24B1DFFA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5C0B3F" w:rsidP="005C0B3F" w:rsidRDefault="005C0B3F" w14:paraId="212661F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0B3F" w:rsidP="005C0B3F" w:rsidRDefault="005C0B3F" w14:paraId="56EA3EC1" w14:textId="58886E29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Toplantıya katılan Merkez Yönetim Kurulu Üyelerine toplantı katılım tutanağı imzalatılır.</w:t>
            </w:r>
          </w:p>
        </w:tc>
        <w:tc>
          <w:tcPr>
            <w:tcW w:w="1984" w:type="dxa"/>
          </w:tcPr>
          <w:p w:rsidR="005C0B3F" w:rsidP="005C0B3F" w:rsidRDefault="005C0B3F" w14:paraId="227404D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B3F" w:rsidP="005C0B3F" w:rsidRDefault="005C0B3F" w14:paraId="57EB894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0B3F" w:rsidP="005C0B3F" w:rsidRDefault="005C0B3F" w14:paraId="73765025" w14:textId="01FE06F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OKÖNMER Yönetmeliği</w:t>
            </w:r>
          </w:p>
        </w:tc>
      </w:tr>
      <w:tr w:rsidRPr="00C3138B" w:rsidR="005C0B3F" w:rsidTr="00595D3F" w14:paraId="1AC44122" w14:textId="77777777">
        <w:trPr>
          <w:trHeight w:val="1838"/>
        </w:trPr>
        <w:tc>
          <w:tcPr>
            <w:tcW w:w="1838" w:type="dxa"/>
          </w:tcPr>
          <w:p w:rsidRPr="000722F7" w:rsidR="005C0B3F" w:rsidP="005C0B3F" w:rsidRDefault="005C0B3F" w14:paraId="739292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22F7" w:rsidR="005C0B3F" w:rsidP="005C0B3F" w:rsidRDefault="005C0B3F" w14:paraId="59153D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0B3F" w:rsidP="005C0B3F" w:rsidRDefault="005C0B3F" w14:paraId="74070AE9" w14:textId="38862B00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Merkez Yönetim Kurulu Üyeleri</w:t>
            </w:r>
          </w:p>
        </w:tc>
        <w:tc>
          <w:tcPr>
            <w:tcW w:w="3686" w:type="dxa"/>
          </w:tcPr>
          <w:p w:rsidRPr="00C3138B" w:rsidR="005C0B3F" w:rsidP="005C0B3F" w:rsidRDefault="005C0B3F" w14:paraId="4D3A8E0C" w14:textId="1C790C32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5C0B3F" w:rsidP="005C0B3F" w:rsidRDefault="005C0B3F" w14:paraId="04F6EE4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0B3F" w:rsidP="005C0B3F" w:rsidRDefault="005C0B3F" w14:paraId="6A19D65F" w14:textId="10206D18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Gündem konuları Merkez Müdürünün sunumuyla paylaşılarak, değerlendirilir ve toplantıya katılanların salt çoğunluğuyla karara varılır.</w:t>
            </w:r>
          </w:p>
        </w:tc>
        <w:tc>
          <w:tcPr>
            <w:tcW w:w="1984" w:type="dxa"/>
          </w:tcPr>
          <w:p w:rsidR="005C0B3F" w:rsidP="005C0B3F" w:rsidRDefault="005C0B3F" w14:paraId="095EF97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B3F" w:rsidP="005C0B3F" w:rsidRDefault="005C0B3F" w14:paraId="1B95371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0B3F" w:rsidP="005C0B3F" w:rsidRDefault="005C0B3F" w14:paraId="5B6A5ED0" w14:textId="466FCE5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OKÖNMER Yönetmeliği</w:t>
            </w:r>
          </w:p>
        </w:tc>
      </w:tr>
      <w:tr w:rsidRPr="00C3138B" w:rsidR="005C0B3F" w:rsidTr="008130BD" w14:paraId="714F82CC" w14:textId="77777777">
        <w:trPr>
          <w:trHeight w:val="1972"/>
        </w:trPr>
        <w:tc>
          <w:tcPr>
            <w:tcW w:w="1838" w:type="dxa"/>
          </w:tcPr>
          <w:p w:rsidR="005C0B3F" w:rsidP="005C0B3F" w:rsidRDefault="005C0B3F" w14:paraId="4CA678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401BE9B7" w14:textId="6CCEA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-Merkez Müdürü</w:t>
            </w:r>
          </w:p>
          <w:p w:rsidR="005C0B3F" w:rsidP="005C0B3F" w:rsidRDefault="005C0B3F" w14:paraId="45B87D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D2F57" w:rsidR="005C0B3F" w:rsidP="005C0B3F" w:rsidRDefault="005C0B3F" w14:paraId="59C6E35D" w14:textId="51C19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="005C0B3F" w:rsidP="005C0B3F" w:rsidRDefault="005C0B3F" w14:paraId="3E0D480B" w14:textId="62D99154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5C0B3F" w:rsidP="005C0B3F" w:rsidRDefault="005C0B3F" w14:paraId="4705EDE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471D4" w:rsidR="00C2630D" w:rsidP="005C0B3F" w:rsidRDefault="005C0B3F" w14:paraId="1E919EFF" w14:textId="0E46B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Kararlar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UBYS’de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yazılmadan önce Merkez Müdürü tarafından kontrol edilir ve yazı işleri personeline gönderilir.</w:t>
            </w:r>
          </w:p>
        </w:tc>
        <w:tc>
          <w:tcPr>
            <w:tcW w:w="1984" w:type="dxa"/>
          </w:tcPr>
          <w:p w:rsidR="005C0B3F" w:rsidP="005C0B3F" w:rsidRDefault="005C0B3F" w14:paraId="4A4C558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B3F" w:rsidP="005C0B3F" w:rsidRDefault="005C0B3F" w14:paraId="6D7B1EA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Resmi Yazışma Esas ve Usulleri Hakkında Yönetmelik</w:t>
            </w:r>
          </w:p>
          <w:p w:rsidRPr="00CD2F57" w:rsidR="005C0B3F" w:rsidP="005C0B3F" w:rsidRDefault="005C0B3F" w14:paraId="538D5DA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C3138B" w:rsidR="005C0B3F" w:rsidTr="00D94EE0" w14:paraId="5752B4EE" w14:textId="77777777">
        <w:trPr>
          <w:trHeight w:val="2250"/>
        </w:trPr>
        <w:tc>
          <w:tcPr>
            <w:tcW w:w="1838" w:type="dxa"/>
          </w:tcPr>
          <w:p w:rsidR="005C0B3F" w:rsidP="005C0B3F" w:rsidRDefault="005C0B3F" w14:paraId="439F7C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1BD6E1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638EBA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D2F57" w:rsidR="005C0B3F" w:rsidP="005C0B3F" w:rsidRDefault="005C0B3F" w14:paraId="01E67B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0B3F" w:rsidP="005C0B3F" w:rsidRDefault="005C0B3F" w14:paraId="01D83977" w14:textId="0210289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D2F5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="005C0B3F" w:rsidP="005C0B3F" w:rsidRDefault="00C2630D" w14:paraId="5F214B31" w14:textId="4FD34482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742208" behindDoc="0" locked="0" layoutInCell="1" allowOverlap="1" wp14:editId="0C579179" wp14:anchorId="3520E67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27305</wp:posOffset>
                      </wp:positionV>
                      <wp:extent cx="2203450" cy="5191125"/>
                      <wp:effectExtent l="0" t="0" r="6350" b="0"/>
                      <wp:wrapNone/>
                      <wp:docPr id="560986909" name="Tuval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31160617" name="Akış Çizelgesi: İşlem 831160617"/>
                              <wps:cNvSpPr/>
                              <wps:spPr>
                                <a:xfrm>
                                  <a:off x="113325" y="637200"/>
                                  <a:ext cx="2000250" cy="57247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57BDF" w:rsidR="005C0B3F" w:rsidP="00A57BDF" w:rsidRDefault="005C0B3F" w14:paraId="4B58AC27" w14:textId="4E34D07E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Alınan kararların yazılması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231614" name="Akış Çizelgesi: Sonlandırıcı 648231614"/>
                              <wps:cNvSpPr/>
                              <wps:spPr>
                                <a:xfrm>
                                  <a:off x="227625" y="4237650"/>
                                  <a:ext cx="1781175" cy="752475"/>
                                </a:xfrm>
                                <a:prstGeom prst="flowChartTerminator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0A117D" w:rsidR="005C0B3F" w:rsidP="000A117D" w:rsidRDefault="005C0B3F" w14:paraId="4280E7E5" w14:textId="674F2711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</w:rPr>
                                      <w:t>Evrakların dosyalanması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6739621" name="Akış Çizelgesi: Sayfa Dışı Bağlayıcısı 856739621"/>
                              <wps:cNvSpPr/>
                              <wps:spPr>
                                <a:xfrm>
                                  <a:off x="951539" y="15"/>
                                  <a:ext cx="266700" cy="342900"/>
                                </a:xfrm>
                                <a:prstGeom prst="flowChartOffpageConnector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D67469" w:rsidR="005C0B3F" w:rsidP="000A117D" w:rsidRDefault="005C0B3F" w14:paraId="55940CE0" w14:textId="77777777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eastAsia="Aptos" w:cs="Times New Roman"/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 w:rsidRPr="00D67469">
                                      <w:rPr>
                                        <w:rFonts w:ascii="Times New Roman" w:hAnsi="Times New Roman" w:eastAsia="Aptos" w:cs="Times New Roman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7430898" name="Bağlayıcı: Dirsek 1677430898"/>
                              <wps:cNvCnPr>
                                <a:stCxn id="856739621" idx="2"/>
                              </wps:cNvCnPr>
                              <wps:spPr>
                                <a:xfrm rot="16200000" flipH="1">
                                  <a:off x="975839" y="451963"/>
                                  <a:ext cx="276225" cy="581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2510162" name="Akış Çizelgesi: İşlem 1692510162"/>
                              <wps:cNvSpPr/>
                              <wps:spPr>
                                <a:xfrm>
                                  <a:off x="141900" y="1676400"/>
                                  <a:ext cx="1866900" cy="609600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D67469" w:rsidR="005C0B3F" w:rsidP="00D67469" w:rsidRDefault="005C0B3F" w14:paraId="6A6FE2FD" w14:textId="5194C58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D67469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Yazılan kararların üyeler tarafından imzalanması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719405" name="Akış Çizelgesi: İşlem 698719405"/>
                              <wps:cNvSpPr/>
                              <wps:spPr>
                                <a:xfrm>
                                  <a:off x="161925" y="3057166"/>
                                  <a:ext cx="1865925" cy="609959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907F6" w:rsidR="005C0B3F" w:rsidP="005907F6" w:rsidRDefault="005C0B3F" w14:paraId="32401BA7" w14:textId="01A3BFB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5907F6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İlgili birimlere bilgilendirmenin yapılması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7521729" name="Bağlayıcı: Dirsek 957521729"/>
                              <wps:cNvCnPr>
                                <a:stCxn id="831160617" idx="2"/>
                              </wps:cNvCnPr>
                              <wps:spPr>
                                <a:xfrm rot="16200000" flipH="1">
                                  <a:off x="980587" y="1342537"/>
                                  <a:ext cx="457200" cy="1914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6741754" name="Bağlayıcı: Dirsek 626741754"/>
                              <wps:cNvCnPr/>
                              <wps:spPr>
                                <a:xfrm rot="16200000" flipH="1">
                                  <a:off x="809137" y="2599837"/>
                                  <a:ext cx="762000" cy="153376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0749387" name="Bağlayıcı: Dirsek 1790749387"/>
                              <wps:cNvCnPr>
                                <a:stCxn id="698719405" idx="2"/>
                              </wps:cNvCnPr>
                              <wps:spPr>
                                <a:xfrm rot="16200000" flipH="1">
                                  <a:off x="881307" y="3880706"/>
                                  <a:ext cx="570525" cy="143362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34" style="position:absolute;margin-left:-.75pt;margin-top:2.15pt;width:173.5pt;height:408.75pt;z-index:251742208;mso-height-relative:margin" coordsize="22034,51911" o:spid="_x0000_s1041" editas="canvas" w14:anchorId="3520E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">
                      <v:shape id="_x0000_s1042" style="position:absolute;width:22034;height:51911;visibility:visible;mso-wrap-style:square" type="#_x0000_t75">
                        <v:fill o:detectmouseclick="t"/>
                        <v:path o:connecttype="none"/>
                      </v:shape>
                      <v:shape id="Akış Çizelgesi: İşlem 831160617" style="position:absolute;left:1133;top:6372;width:20002;height:5724;visibility:visible;mso-wrap-style:square;v-text-anchor:middle" o:spid="_x0000_s1043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">
                        <v:textbox>
                          <w:txbxContent>
                            <w:p w:rsidRPr="00A57BDF" w:rsidR="005C0B3F" w:rsidP="00A57BDF" w:rsidRDefault="005C0B3F" w14:paraId="4B58AC27" w14:textId="4E34D07E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Alınan kararların yazılması</w:t>
                              </w:r>
                            </w:p>
                          </w:txbxContent>
                        </v:textbox>
                      </v:shape>
                      <v:shape id="Akış Çizelgesi: Sonlandırıcı 648231614" style="position:absolute;left:2276;top:42376;width:17812;height:7525;visibility:visible;mso-wrap-style:square;v-text-anchor:middle" o:spid="_x0000_s1044" fillcolor="white [3201]" strokecolor="black [3200]" strokeweight="2.25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">
                        <v:textbox>
                          <w:txbxContent>
                            <w:p w:rsidRPr="000A117D" w:rsidR="005C0B3F" w:rsidP="000A117D" w:rsidRDefault="005C0B3F" w14:paraId="4280E7E5" w14:textId="674F2711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</w:rPr>
                                <w:t>Evrakların dosyalanması</w:t>
                              </w:r>
                            </w:p>
                          </w:txbxContent>
                        </v:textbox>
                      </v:shape>
                      <v:shape id="Akış Çizelgesi: Sayfa Dışı Bağlayıcısı 856739621" style="position:absolute;left:9515;width:2667;height:3429;visibility:visible;mso-wrap-style:square;v-text-anchor:middle" o:spid="_x0000_s1045" fillcolor="white [3201]" strokecolor="black [3200]" strokeweight="1pt" type="#_x0000_t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">
                        <v:textbox>
                          <w:txbxContent>
                            <w:p w:rsidRPr="00D67469" w:rsidR="005C0B3F" w:rsidP="000A117D" w:rsidRDefault="005C0B3F" w14:paraId="55940CE0" w14:textId="77777777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eastAsia="Aptos" w:cs="Times New Roman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D67469">
                                <w:rPr>
                                  <w:rFonts w:ascii="Times New Roman" w:hAnsi="Times New Roman" w:eastAsia="Aptos" w:cs="Times New Roman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Bağlayıcı: Dirsek 1677430898" style="position:absolute;left:9758;top:4519;width:2762;height:582;rotation:90;flip:x;visibility:visible;mso-wrap-style:square" o:spid="_x0000_s104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">
                        <v:stroke endarrow="block"/>
                      </v:shape>
                      <v:shape id="Akış Çizelgesi: İşlem 1692510162" style="position:absolute;left:1419;top:16764;width:18669;height:6096;visibility:visible;mso-wrap-style:square;v-text-anchor:middle" o:spid="_x0000_s1047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">
                        <v:textbox>
                          <w:txbxContent>
                            <w:p w:rsidRPr="00D67469" w:rsidR="005C0B3F" w:rsidP="00D67469" w:rsidRDefault="005C0B3F" w14:paraId="6A6FE2FD" w14:textId="5194C5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6746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Yazılan kararların üyeler tarafından imzalanması</w:t>
                              </w:r>
                            </w:p>
                          </w:txbxContent>
                        </v:textbox>
                      </v:shape>
                      <v:shape id="Akış Çizelgesi: İşlem 698719405" style="position:absolute;left:1619;top:30571;width:18659;height:6100;visibility:visible;mso-wrap-style:square;v-text-anchor:middle" o:spid="_x0000_s1048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">
                        <v:textbox>
                          <w:txbxContent>
                            <w:p w:rsidRPr="005907F6" w:rsidR="005C0B3F" w:rsidP="005907F6" w:rsidRDefault="005C0B3F" w14:paraId="32401BA7" w14:textId="01A3BF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907F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İlgili birimlere bilgilendirmenin yapılması</w:t>
                              </w:r>
                            </w:p>
                          </w:txbxContent>
                        </v:textbox>
                      </v:shape>
                      <v:shape id="Bağlayıcı: Dirsek 957521729" style="position:absolute;left:9806;top:13424;width:4572;height:1915;rotation:90;flip:x;visibility:visible;mso-wrap-style:square" o:spid="_x0000_s1049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">
                        <v:stroke endarrow="block"/>
                      </v:shape>
                      <v:shape id="Bağlayıcı: Dirsek 626741754" style="position:absolute;left:8091;top:25998;width:7620;height:1534;rotation:90;flip:x;visibility:visible;mso-wrap-style:square" o:spid="_x0000_s1050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">
                        <v:stroke endarrow="block"/>
                      </v:shape>
                      <v:shape id="Bağlayıcı: Dirsek 1790749387" style="position:absolute;left:8812;top:38807;width:5705;height:1434;rotation:90;flip:x;visibility:visible;mso-wrap-style:square" o:spid="_x0000_s1051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:rsidR="005C0B3F" w:rsidP="005C0B3F" w:rsidRDefault="005C0B3F" w14:paraId="0B45190C" w14:textId="28D6B465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="00DD5C76" w:rsidP="005C0B3F" w:rsidRDefault="00DD5C76" w14:paraId="26553204" w14:textId="77777777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="005C0B3F" w:rsidP="005C0B3F" w:rsidRDefault="005C0B3F" w14:paraId="1B4E8327" w14:textId="71AA1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Kararlar elektronik ortamda yazılır ve kurul üyelerine imzaya sunulur.</w:t>
            </w:r>
          </w:p>
        </w:tc>
        <w:tc>
          <w:tcPr>
            <w:tcW w:w="1984" w:type="dxa"/>
          </w:tcPr>
          <w:p w:rsidR="005C0B3F" w:rsidP="005C0B3F" w:rsidRDefault="005C0B3F" w14:paraId="2AE59BBA" w14:textId="77777777"/>
          <w:p w:rsidR="005C0B3F" w:rsidP="005C0B3F" w:rsidRDefault="005C0B3F" w14:paraId="4594050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C76" w:rsidP="005C0B3F" w:rsidRDefault="00DD5C76" w14:paraId="3948AA0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2D581D" w:rsidR="005C0B3F" w:rsidP="005C0B3F" w:rsidRDefault="005C0B3F" w14:paraId="5A921BA2" w14:textId="2D6C9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81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ÜBYS</w:t>
            </w:r>
          </w:p>
          <w:p w:rsidRPr="00C3138B" w:rsidR="005C0B3F" w:rsidP="005C0B3F" w:rsidRDefault="005C0B3F" w14:paraId="2E0A2C50" w14:textId="2EFAE27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5C0B3F" w:rsidTr="00D94EE0" w14:paraId="7F20AA8A" w14:textId="77777777">
        <w:trPr>
          <w:trHeight w:val="2118"/>
        </w:trPr>
        <w:tc>
          <w:tcPr>
            <w:tcW w:w="1838" w:type="dxa"/>
          </w:tcPr>
          <w:p w:rsidR="005C0B3F" w:rsidP="005C0B3F" w:rsidRDefault="005C0B3F" w14:paraId="4161BE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5BF9BD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7859DE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03DC9156" w14:textId="16F9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 Yönetim Kurulu Üyeleri</w:t>
            </w:r>
          </w:p>
        </w:tc>
        <w:tc>
          <w:tcPr>
            <w:tcW w:w="3686" w:type="dxa"/>
          </w:tcPr>
          <w:p w:rsidR="005C0B3F" w:rsidP="005C0B3F" w:rsidRDefault="005C0B3F" w14:paraId="3FC0425F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5C0B3F" w:rsidP="005C0B3F" w:rsidRDefault="005C0B3F" w14:paraId="17EFBF3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="005C0B3F" w:rsidP="005C0B3F" w:rsidRDefault="005C0B3F" w14:paraId="4DBEFDD8" w14:textId="6387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Yazı işleri personelince Üniversite Bilgi Yönetim Sisteminde (ÜBYS) yazılan Merkez Yönetim Kurulu Kararları, kurul üyeleri tarafından imzalanır.</w:t>
            </w:r>
          </w:p>
        </w:tc>
        <w:tc>
          <w:tcPr>
            <w:tcW w:w="1984" w:type="dxa"/>
          </w:tcPr>
          <w:p w:rsidRPr="002D581D" w:rsidR="005C0B3F" w:rsidP="005C0B3F" w:rsidRDefault="005C0B3F" w14:paraId="323B0F3D" w14:textId="77777777"/>
          <w:p w:rsidRPr="002D581D" w:rsidR="005C0B3F" w:rsidP="005C0B3F" w:rsidRDefault="005C0B3F" w14:paraId="1EC4548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2D581D" w:rsidR="005C0B3F" w:rsidP="005C0B3F" w:rsidRDefault="005C0B3F" w14:paraId="6CEB8FD0" w14:textId="058BA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81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ÜBYS</w:t>
            </w:r>
          </w:p>
          <w:p w:rsidRPr="002D581D" w:rsidR="005C0B3F" w:rsidP="005C0B3F" w:rsidRDefault="005C0B3F" w14:paraId="23F9176D" w14:textId="77777777">
            <w:pPr>
              <w:ind w:left="-67" w:right="-57" w:firstLine="6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2D581D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5070 sayılı Kanun</w:t>
            </w:r>
          </w:p>
          <w:p w:rsidRPr="002D581D" w:rsidR="005C0B3F" w:rsidP="005C0B3F" w:rsidRDefault="005C0B3F" w14:paraId="260463A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B3F" w:rsidP="005C0B3F" w:rsidRDefault="005C0B3F" w14:paraId="331D1E50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5C0B3F" w:rsidTr="002B12F5" w14:paraId="2C7D3EF2" w14:textId="77777777">
        <w:trPr>
          <w:trHeight w:val="1831"/>
        </w:trPr>
        <w:tc>
          <w:tcPr>
            <w:tcW w:w="1838" w:type="dxa"/>
          </w:tcPr>
          <w:p w:rsidR="005C0B3F" w:rsidP="005C0B3F" w:rsidRDefault="005C0B3F" w14:paraId="0FC217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333EA5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35A51980" w14:textId="1B4B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="005C0B3F" w:rsidP="005C0B3F" w:rsidRDefault="005C0B3F" w14:paraId="19D008E3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5C0B3F" w:rsidP="005C0B3F" w:rsidRDefault="005C0B3F" w14:paraId="585B6E3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="005C0B3F" w:rsidP="005C0B3F" w:rsidRDefault="005C0B3F" w14:paraId="5CF1A795" w14:textId="469FF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Merkez Yönetim Kurulu kararları ilgili birimlere üst yazı ile bildirilir.</w:t>
            </w:r>
          </w:p>
        </w:tc>
        <w:tc>
          <w:tcPr>
            <w:tcW w:w="1984" w:type="dxa"/>
          </w:tcPr>
          <w:p w:rsidRPr="002D581D" w:rsidR="005C0B3F" w:rsidP="005C0B3F" w:rsidRDefault="005C0B3F" w14:paraId="116EBF5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2D581D" w:rsidR="005C0B3F" w:rsidP="005C0B3F" w:rsidRDefault="005C0B3F" w14:paraId="60AFAB72" w14:textId="4CFCB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81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ÜBYS</w:t>
            </w:r>
          </w:p>
          <w:p w:rsidR="005C0B3F" w:rsidP="005C0B3F" w:rsidRDefault="005C0B3F" w14:paraId="4E5126C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Resmi Yazışmalarda Uyulacak Usul ve Esaslar Hakkında Yönetmelik</w:t>
            </w:r>
          </w:p>
          <w:p w:rsidRPr="002D581D" w:rsidR="005C0B3F" w:rsidP="005C0B3F" w:rsidRDefault="005C0B3F" w14:paraId="1A489B0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D0448">
              <w:rPr>
                <w:rFonts w:ascii="Times New Roman" w:hAnsi="Times New Roman"/>
                <w:sz w:val="18"/>
                <w:szCs w:val="18"/>
              </w:rPr>
              <w:t xml:space="preserve">YÖK Saklama </w:t>
            </w:r>
            <w:proofErr w:type="gramStart"/>
            <w:r w:rsidRPr="000D0448">
              <w:rPr>
                <w:rFonts w:ascii="Times New Roman" w:hAnsi="Times New Roman"/>
                <w:sz w:val="18"/>
                <w:szCs w:val="18"/>
              </w:rPr>
              <w:t>Süreli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448">
              <w:rPr>
                <w:rFonts w:ascii="Times New Roman" w:hAnsi="Times New Roman"/>
                <w:spacing w:val="-37"/>
                <w:sz w:val="18"/>
                <w:szCs w:val="18"/>
              </w:rPr>
              <w:t xml:space="preserve"> </w:t>
            </w:r>
            <w:r w:rsidRPr="000D0448">
              <w:rPr>
                <w:rFonts w:ascii="Times New Roman" w:hAnsi="Times New Roman"/>
                <w:sz w:val="18"/>
                <w:szCs w:val="18"/>
              </w:rPr>
              <w:t>Standart</w:t>
            </w:r>
            <w:proofErr w:type="gramEnd"/>
            <w:r w:rsidRPr="000D044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D0448">
              <w:rPr>
                <w:rFonts w:ascii="Times New Roman" w:hAnsi="Times New Roman"/>
                <w:sz w:val="18"/>
                <w:szCs w:val="18"/>
              </w:rPr>
              <w:t>Dosya</w:t>
            </w:r>
            <w:r w:rsidRPr="000D044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D0448">
              <w:rPr>
                <w:rFonts w:ascii="Times New Roman" w:hAnsi="Times New Roman"/>
                <w:sz w:val="18"/>
                <w:szCs w:val="18"/>
              </w:rPr>
              <w:t>Planı</w:t>
            </w:r>
          </w:p>
          <w:p w:rsidR="005C0B3F" w:rsidP="005C0B3F" w:rsidRDefault="005C0B3F" w14:paraId="3DB6E508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5C0B3F" w:rsidTr="00D94EE0" w14:paraId="798B89CF" w14:textId="77777777">
        <w:trPr>
          <w:trHeight w:val="2116"/>
        </w:trPr>
        <w:tc>
          <w:tcPr>
            <w:tcW w:w="1838" w:type="dxa"/>
          </w:tcPr>
          <w:p w:rsidR="005C0B3F" w:rsidP="005C0B3F" w:rsidRDefault="005C0B3F" w14:paraId="736170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221173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F" w:rsidP="005C0B3F" w:rsidRDefault="005C0B3F" w14:paraId="2E4196EE" w14:textId="3B040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="005C0B3F" w:rsidP="005C0B3F" w:rsidRDefault="005C0B3F" w14:paraId="2547FA6F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5C0B3F" w:rsidP="005C0B3F" w:rsidRDefault="005C0B3F" w14:paraId="014570BF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="005C0B3F" w:rsidP="005C0B3F" w:rsidRDefault="005C0B3F" w14:paraId="555F4339" w14:textId="60030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Yönetim Kurulu Kararları ekleri </w:t>
            </w:r>
            <w:proofErr w:type="gramStart"/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ile birlikte</w:t>
            </w:r>
            <w:proofErr w:type="gramEnd"/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 dosyalanarak kaldırılır.</w:t>
            </w:r>
          </w:p>
        </w:tc>
        <w:tc>
          <w:tcPr>
            <w:tcW w:w="1984" w:type="dxa"/>
          </w:tcPr>
          <w:p w:rsidR="005C0B3F" w:rsidP="005C0B3F" w:rsidRDefault="005C0B3F" w14:paraId="6E6EFD2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B3F" w:rsidP="005C0B3F" w:rsidRDefault="005C0B3F" w14:paraId="32F2BD2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2D581D" w:rsidR="005C0B3F" w:rsidP="005C0B3F" w:rsidRDefault="005C0B3F" w14:paraId="2550328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D0448">
              <w:rPr>
                <w:rFonts w:ascii="Times New Roman" w:hAnsi="Times New Roman"/>
                <w:sz w:val="18"/>
                <w:szCs w:val="18"/>
              </w:rPr>
              <w:t xml:space="preserve">YÖK Saklama </w:t>
            </w:r>
            <w:proofErr w:type="gramStart"/>
            <w:r w:rsidRPr="000D0448">
              <w:rPr>
                <w:rFonts w:ascii="Times New Roman" w:hAnsi="Times New Roman"/>
                <w:sz w:val="18"/>
                <w:szCs w:val="18"/>
              </w:rPr>
              <w:t>Süreli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448">
              <w:rPr>
                <w:rFonts w:ascii="Times New Roman" w:hAnsi="Times New Roman"/>
                <w:spacing w:val="-37"/>
                <w:sz w:val="18"/>
                <w:szCs w:val="18"/>
              </w:rPr>
              <w:t xml:space="preserve"> </w:t>
            </w:r>
            <w:r w:rsidRPr="000D0448">
              <w:rPr>
                <w:rFonts w:ascii="Times New Roman" w:hAnsi="Times New Roman"/>
                <w:sz w:val="18"/>
                <w:szCs w:val="18"/>
              </w:rPr>
              <w:t>Standart</w:t>
            </w:r>
            <w:proofErr w:type="gramEnd"/>
            <w:r w:rsidRPr="000D044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D0448">
              <w:rPr>
                <w:rFonts w:ascii="Times New Roman" w:hAnsi="Times New Roman"/>
                <w:sz w:val="18"/>
                <w:szCs w:val="18"/>
              </w:rPr>
              <w:t>Dosya</w:t>
            </w:r>
            <w:r w:rsidRPr="000D044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D0448">
              <w:rPr>
                <w:rFonts w:ascii="Times New Roman" w:hAnsi="Times New Roman"/>
                <w:sz w:val="18"/>
                <w:szCs w:val="18"/>
              </w:rPr>
              <w:t>Planı</w:t>
            </w:r>
          </w:p>
          <w:p w:rsidR="005C0B3F" w:rsidP="005C0B3F" w:rsidRDefault="005C0B3F" w14:paraId="42A2C5D0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</w:tbl>
    <w:p w:rsidR="00C3138B" w:rsidP="00D94EE0" w:rsidRDefault="00C3138B" w14:paraId="01CF61A8" w14:textId="77777777"/>
    <w:sectPr w:rsidR="00C3138B" w:rsidSect="00C3138B">
      <w:footerReference r:id="Ra8950e7a643b42fc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C833C" w14:textId="77777777" w:rsidR="00B44E12" w:rsidRDefault="00B44E12" w:rsidP="00C3138B">
      <w:pPr>
        <w:spacing w:after="0" w:line="240" w:lineRule="auto"/>
      </w:pPr>
      <w:r>
        <w:separator/>
      </w:r>
    </w:p>
  </w:endnote>
  <w:endnote w:type="continuationSeparator" w:id="0">
    <w:p w14:paraId="1EC02236" w14:textId="77777777" w:rsidR="00B44E12" w:rsidRDefault="00B44E12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20"/>
              <w:szCs w:val="20"/>
              <w14:ligatures w14:val="none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5EF39" w14:textId="77777777" w:rsidR="00B44E12" w:rsidRDefault="00B44E12" w:rsidP="00C3138B">
      <w:pPr>
        <w:spacing w:after="0" w:line="240" w:lineRule="auto"/>
      </w:pPr>
      <w:r>
        <w:separator/>
      </w:r>
    </w:p>
  </w:footnote>
  <w:footnote w:type="continuationSeparator" w:id="0">
    <w:p w14:paraId="2780FD81" w14:textId="77777777" w:rsidR="00B44E12" w:rsidRDefault="00B44E12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noProof/>
              <w:kern w:val="0"/>
              <w:sz w:val="8"/>
              <w:szCs w:val="20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İA/057/17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Rev. No/Tar.: </w:t>
          </w:r>
          <w:r w:rsidRPr="00C3138B">
            <w:rPr>
              <w:rFonts w:ascii="Times New Roman" w:hAnsi="Times New Roman" w:eastAsia="Times New Roman" w:cs="Times New Roman"/>
              <w:color w:val="000000"/>
              <w:kern w:val="0"/>
              <w:sz w:val="20"/>
              <w:szCs w:val="20"/>
              <w:lang w:eastAsia="tr-TR"/>
              <w14:ligatures w14:val="none"/>
            </w:rPr>
            <w:t>01/6.08.2024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</w:p>
        <w:p w:rsidRPr="00C3138B" w:rsidR="00C3138B" w:rsidP="00C3138B" w:rsidRDefault="00C3138B" w14:paraId="0EA76544" w14:textId="77777777">
          <w:pPr>
            <w:spacing w:line="259" w:lineRule="auto"/>
            <w:rPr>
              <w:rFonts w:ascii="Calibri" w:hAnsi="Calibri" w:eastAsia="Calibri" w:cs="Times New Roman"/>
              <w:kern w:val="0"/>
              <w:sz w:val="22"/>
              <w:szCs w:val="22"/>
              <w:lang w:val="en-US"/>
              <w14:ligatures w14:val="none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  <w:t>YÖNETİM KURULU İŞ AKIŞ ŞEMASI 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175AB"/>
    <w:rsid w:val="0002321D"/>
    <w:rsid w:val="00090980"/>
    <w:rsid w:val="00093852"/>
    <w:rsid w:val="000A117D"/>
    <w:rsid w:val="000A722E"/>
    <w:rsid w:val="00121EAD"/>
    <w:rsid w:val="0013176E"/>
    <w:rsid w:val="001764F9"/>
    <w:rsid w:val="001779B5"/>
    <w:rsid w:val="00232ADE"/>
    <w:rsid w:val="002A5D0E"/>
    <w:rsid w:val="002B12F5"/>
    <w:rsid w:val="002C7BAC"/>
    <w:rsid w:val="002F5102"/>
    <w:rsid w:val="003471D4"/>
    <w:rsid w:val="003B6E63"/>
    <w:rsid w:val="003C34FA"/>
    <w:rsid w:val="00414E9E"/>
    <w:rsid w:val="00484A06"/>
    <w:rsid w:val="00494830"/>
    <w:rsid w:val="004B6E3F"/>
    <w:rsid w:val="004C0CD2"/>
    <w:rsid w:val="00517AA2"/>
    <w:rsid w:val="00541A7E"/>
    <w:rsid w:val="005907F6"/>
    <w:rsid w:val="00595D3F"/>
    <w:rsid w:val="005A37EF"/>
    <w:rsid w:val="005C0B3F"/>
    <w:rsid w:val="005C4242"/>
    <w:rsid w:val="005D2A98"/>
    <w:rsid w:val="00601007"/>
    <w:rsid w:val="00610F84"/>
    <w:rsid w:val="006215AD"/>
    <w:rsid w:val="006369EB"/>
    <w:rsid w:val="00656777"/>
    <w:rsid w:val="00665620"/>
    <w:rsid w:val="00692E94"/>
    <w:rsid w:val="00695B48"/>
    <w:rsid w:val="006B75BE"/>
    <w:rsid w:val="006D177C"/>
    <w:rsid w:val="00724842"/>
    <w:rsid w:val="00755644"/>
    <w:rsid w:val="00757FB0"/>
    <w:rsid w:val="00812005"/>
    <w:rsid w:val="008130BD"/>
    <w:rsid w:val="00837265"/>
    <w:rsid w:val="00837DCB"/>
    <w:rsid w:val="00861FEA"/>
    <w:rsid w:val="00993B88"/>
    <w:rsid w:val="00995260"/>
    <w:rsid w:val="009F0F8F"/>
    <w:rsid w:val="00A178B4"/>
    <w:rsid w:val="00A30E06"/>
    <w:rsid w:val="00A57BDF"/>
    <w:rsid w:val="00A83657"/>
    <w:rsid w:val="00A93226"/>
    <w:rsid w:val="00AB5A45"/>
    <w:rsid w:val="00AC7A9A"/>
    <w:rsid w:val="00AF5182"/>
    <w:rsid w:val="00B05C08"/>
    <w:rsid w:val="00B44E12"/>
    <w:rsid w:val="00B96A77"/>
    <w:rsid w:val="00BD097C"/>
    <w:rsid w:val="00C0691B"/>
    <w:rsid w:val="00C2630D"/>
    <w:rsid w:val="00C3138B"/>
    <w:rsid w:val="00C41C93"/>
    <w:rsid w:val="00D06C2D"/>
    <w:rsid w:val="00D67469"/>
    <w:rsid w:val="00D90AFC"/>
    <w:rsid w:val="00D94EE0"/>
    <w:rsid w:val="00DB518A"/>
    <w:rsid w:val="00DD5C76"/>
    <w:rsid w:val="00E04CBA"/>
    <w:rsid w:val="00E83547"/>
    <w:rsid w:val="00EA69A4"/>
    <w:rsid w:val="00EC35E7"/>
    <w:rsid w:val="00EE10E3"/>
    <w:rsid w:val="00F04BAE"/>
    <w:rsid w:val="00F13E8A"/>
    <w:rsid w:val="00F31671"/>
    <w:rsid w:val="00F32324"/>
    <w:rsid w:val="00F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3F"/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a8950e7a643b42f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YÖNETİM KURULU İŞ AKIŞ ŞEMASI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2024-08-06T12:22:00Z</dcterms:created>
  <dcterms:modified xsi:type="dcterms:W3CDTF">2024-08-06T12:22:00Z</dcterms:modified>
</cp:coreProperties>
</file>